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92" w:rsidRDefault="00FA7292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FA7292" w:rsidRPr="00901295" w:rsidRDefault="00FA7292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A7292" w:rsidRPr="00901295" w:rsidRDefault="00FA7292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FA7292" w:rsidRPr="00901295" w:rsidRDefault="00FA7292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САЛЬСКИЙ РАЙОН</w:t>
      </w:r>
    </w:p>
    <w:p w:rsidR="00FA7292" w:rsidRPr="00901295" w:rsidRDefault="00FA7292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МАНЫЧСКОГО</w:t>
      </w:r>
      <w:r w:rsidRPr="0090129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A7292" w:rsidRPr="00901295" w:rsidRDefault="00FA7292" w:rsidP="00F12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:rsidR="00FA7292" w:rsidRPr="00C443EC" w:rsidRDefault="00FA7292" w:rsidP="00F12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292" w:rsidRPr="00725384" w:rsidRDefault="00FA7292" w:rsidP="009E66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38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A7292" w:rsidRPr="00725384" w:rsidRDefault="00FA7292" w:rsidP="00F1287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25384">
        <w:rPr>
          <w:rFonts w:ascii="Times New Roman" w:hAnsi="Times New Roman" w:cs="Times New Roman"/>
          <w:sz w:val="24"/>
          <w:szCs w:val="24"/>
        </w:rPr>
        <w:t>.03.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72538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5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538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22-а</w:t>
      </w:r>
    </w:p>
    <w:p w:rsidR="00FA7292" w:rsidRPr="00725384" w:rsidRDefault="00FA7292" w:rsidP="009E6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5384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FA7292" w:rsidRPr="00725384" w:rsidRDefault="00FA7292" w:rsidP="009E6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292" w:rsidRPr="00725384" w:rsidRDefault="00FA7292" w:rsidP="0080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84">
        <w:rPr>
          <w:rFonts w:ascii="Times New Roman" w:hAnsi="Times New Roman" w:cs="Times New Roman"/>
          <w:sz w:val="24"/>
          <w:szCs w:val="24"/>
        </w:rPr>
        <w:t xml:space="preserve">Об утверждении технического задания </w:t>
      </w:r>
    </w:p>
    <w:p w:rsidR="00FA7292" w:rsidRPr="00725384" w:rsidRDefault="00FA7292" w:rsidP="0080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84">
        <w:rPr>
          <w:rFonts w:ascii="Times New Roman" w:hAnsi="Times New Roman" w:cs="Times New Roman"/>
          <w:sz w:val="24"/>
          <w:szCs w:val="24"/>
        </w:rPr>
        <w:t>на разработку инвестиционной программы</w:t>
      </w:r>
    </w:p>
    <w:p w:rsidR="00FA7292" w:rsidRPr="00725384" w:rsidRDefault="00FA7292" w:rsidP="0080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84">
        <w:rPr>
          <w:rFonts w:ascii="Times New Roman" w:hAnsi="Times New Roman" w:cs="Times New Roman"/>
          <w:sz w:val="24"/>
          <w:szCs w:val="24"/>
        </w:rPr>
        <w:t>«По развитию водоснабжения на территории</w:t>
      </w:r>
    </w:p>
    <w:p w:rsidR="00FA7292" w:rsidRPr="00725384" w:rsidRDefault="00FA7292" w:rsidP="0080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384">
        <w:rPr>
          <w:rFonts w:ascii="Times New Roman" w:hAnsi="Times New Roman" w:cs="Times New Roman"/>
          <w:sz w:val="24"/>
          <w:szCs w:val="24"/>
        </w:rPr>
        <w:t>Манычского сельского поселения на 2016–2024 годы»</w:t>
      </w:r>
    </w:p>
    <w:p w:rsidR="00FA7292" w:rsidRPr="00725384" w:rsidRDefault="00FA7292" w:rsidP="006D1B6D">
      <w:pPr>
        <w:rPr>
          <w:sz w:val="24"/>
          <w:szCs w:val="24"/>
        </w:rPr>
      </w:pPr>
    </w:p>
    <w:p w:rsidR="00FA7292" w:rsidRPr="00725384" w:rsidRDefault="00FA7292" w:rsidP="005700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25384">
        <w:rPr>
          <w:b/>
          <w:bCs/>
          <w:sz w:val="24"/>
          <w:szCs w:val="24"/>
        </w:rPr>
        <w:t xml:space="preserve"> </w:t>
      </w:r>
      <w:r w:rsidRPr="00725384">
        <w:rPr>
          <w:sz w:val="24"/>
          <w:szCs w:val="24"/>
        </w:rPr>
        <w:t xml:space="preserve">             </w:t>
      </w:r>
      <w:r w:rsidRPr="0072538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 Уставом муниципального образования </w:t>
      </w:r>
    </w:p>
    <w:p w:rsidR="00FA7292" w:rsidRPr="00725384" w:rsidRDefault="00FA7292" w:rsidP="00804FE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725384">
        <w:rPr>
          <w:rStyle w:val="FontStyle13"/>
          <w:sz w:val="24"/>
          <w:szCs w:val="24"/>
        </w:rPr>
        <w:t>ПОСТАНОВЛЯЮ:</w:t>
      </w:r>
      <w:r w:rsidRPr="00725384">
        <w:rPr>
          <w:sz w:val="24"/>
          <w:szCs w:val="24"/>
        </w:rPr>
        <w:t xml:space="preserve">  </w:t>
      </w:r>
    </w:p>
    <w:p w:rsidR="00FA7292" w:rsidRPr="00725384" w:rsidRDefault="00FA7292" w:rsidP="0057003A">
      <w:p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53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384">
        <w:rPr>
          <w:rFonts w:ascii="Times New Roman" w:hAnsi="Times New Roman" w:cs="Times New Roman"/>
          <w:sz w:val="24"/>
          <w:szCs w:val="24"/>
        </w:rPr>
        <w:t xml:space="preserve"> Утвердить «Техническое задание для ООО «Родник» на разработку инвестиционной программы по развитию водоснабжения на территории Манычского сельского поселения на 2016-2024 годы» (Приложение).</w:t>
      </w:r>
    </w:p>
    <w:p w:rsidR="00FA7292" w:rsidRPr="00725384" w:rsidRDefault="00FA7292" w:rsidP="0057003A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 w:rsidRPr="00725384">
        <w:rPr>
          <w:rFonts w:ascii="Times New Roman" w:hAnsi="Times New Roman" w:cs="Times New Roman"/>
        </w:rPr>
        <w:t xml:space="preserve">2. Разместить на официальном Интернет сайте Администрации </w:t>
      </w:r>
      <w:r>
        <w:rPr>
          <w:rFonts w:ascii="Times New Roman" w:hAnsi="Times New Roman" w:cs="Times New Roman"/>
        </w:rPr>
        <w:t>Манычского</w:t>
      </w:r>
      <w:r w:rsidRPr="00725384">
        <w:rPr>
          <w:rFonts w:ascii="Times New Roman" w:hAnsi="Times New Roman" w:cs="Times New Roman"/>
        </w:rPr>
        <w:t xml:space="preserve"> сельского поселения.</w:t>
      </w:r>
    </w:p>
    <w:p w:rsidR="00FA7292" w:rsidRPr="00725384" w:rsidRDefault="00FA7292" w:rsidP="0057003A">
      <w:pPr>
        <w:jc w:val="both"/>
        <w:rPr>
          <w:rFonts w:ascii="Times New Roman" w:hAnsi="Times New Roman" w:cs="Times New Roman"/>
          <w:sz w:val="24"/>
          <w:szCs w:val="24"/>
        </w:rPr>
      </w:pPr>
      <w:r w:rsidRPr="0072538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38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обнародования.</w:t>
      </w:r>
      <w:r w:rsidRPr="00725384">
        <w:rPr>
          <w:rFonts w:ascii="Times New Roman" w:hAnsi="Times New Roman" w:cs="Times New Roman"/>
          <w:bCs/>
          <w:sz w:val="24"/>
          <w:szCs w:val="24"/>
        </w:rPr>
        <w:t xml:space="preserve"> 4.</w:t>
      </w:r>
      <w:r w:rsidRPr="00725384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постановления возложить на специалиста по муниципальному хозяйству  Администрации Манычского сельского поселения.</w:t>
      </w:r>
    </w:p>
    <w:p w:rsidR="00FA7292" w:rsidRPr="00725384" w:rsidRDefault="00FA7292" w:rsidP="00804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292" w:rsidRPr="00725384" w:rsidRDefault="00FA7292" w:rsidP="00804F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384">
        <w:rPr>
          <w:rFonts w:ascii="Times New Roman" w:hAnsi="Times New Roman" w:cs="Times New Roman"/>
          <w:b/>
          <w:bCs/>
          <w:sz w:val="24"/>
          <w:szCs w:val="24"/>
        </w:rPr>
        <w:t xml:space="preserve">Глава Манычского </w:t>
      </w:r>
    </w:p>
    <w:p w:rsidR="00FA7292" w:rsidRPr="00725384" w:rsidRDefault="00FA7292" w:rsidP="00804F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5384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725384">
        <w:rPr>
          <w:rFonts w:ascii="Times New Roman" w:hAnsi="Times New Roman" w:cs="Times New Roman"/>
          <w:b/>
          <w:bCs/>
          <w:sz w:val="24"/>
          <w:szCs w:val="24"/>
        </w:rPr>
        <w:t xml:space="preserve">    Г.П. Бавина</w:t>
      </w:r>
    </w:p>
    <w:p w:rsidR="00FA7292" w:rsidRPr="00725384" w:rsidRDefault="00FA7292" w:rsidP="00804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292" w:rsidRPr="00725384" w:rsidRDefault="00FA7292" w:rsidP="00804FE8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7292" w:rsidRPr="00804FE8" w:rsidRDefault="00FA7292" w:rsidP="00804FE8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A7292" w:rsidRPr="007E66B7" w:rsidRDefault="00FA7292" w:rsidP="00804FE8">
      <w:pPr>
        <w:tabs>
          <w:tab w:val="left" w:pos="6240"/>
        </w:tabs>
        <w:spacing w:after="0"/>
        <w:rPr>
          <w:rFonts w:ascii="Times New Roman" w:hAnsi="Times New Roman" w:cs="Times New Roman"/>
        </w:rPr>
      </w:pPr>
      <w:r w:rsidRPr="007E66B7">
        <w:rPr>
          <w:rFonts w:ascii="Times New Roman" w:hAnsi="Times New Roman" w:cs="Times New Roman"/>
        </w:rPr>
        <w:t>Подготовил:</w:t>
      </w:r>
      <w:r>
        <w:rPr>
          <w:rFonts w:ascii="Times New Roman" w:hAnsi="Times New Roman" w:cs="Times New Roman"/>
        </w:rPr>
        <w:t xml:space="preserve"> О.И. Буйленко</w:t>
      </w:r>
      <w:r w:rsidRPr="007E66B7">
        <w:rPr>
          <w:rFonts w:ascii="Times New Roman" w:hAnsi="Times New Roman" w:cs="Times New Roman"/>
        </w:rPr>
        <w:t>.</w:t>
      </w:r>
    </w:p>
    <w:p w:rsidR="00FA7292" w:rsidRDefault="00FA7292" w:rsidP="00804FE8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A7292" w:rsidRDefault="00FA7292" w:rsidP="00804FE8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A60A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57003A">
        <w:rPr>
          <w:rFonts w:ascii="Times New Roman" w:hAnsi="Times New Roman" w:cs="Times New Roman"/>
        </w:rPr>
        <w:t xml:space="preserve">Приложение </w:t>
      </w:r>
    </w:p>
    <w:p w:rsidR="00FA7292" w:rsidRDefault="00FA7292" w:rsidP="00804FE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>Манычского</w:t>
      </w:r>
      <w:r w:rsidRPr="0057003A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 xml:space="preserve">сельского поселения № </w:t>
      </w:r>
      <w:r>
        <w:rPr>
          <w:rFonts w:ascii="Times New Roman" w:hAnsi="Times New Roman" w:cs="Times New Roman"/>
        </w:rPr>
        <w:t xml:space="preserve">22-а от 17.03.2016 </w:t>
      </w:r>
      <w:r w:rsidRPr="0057003A">
        <w:rPr>
          <w:rFonts w:ascii="Times New Roman" w:hAnsi="Times New Roman" w:cs="Times New Roman"/>
        </w:rPr>
        <w:t>г.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7003A">
        <w:rPr>
          <w:rFonts w:ascii="Times New Roman" w:hAnsi="Times New Roman" w:cs="Times New Roman"/>
          <w:b/>
          <w:bCs/>
        </w:rPr>
        <w:t>ТЕХНИЧЕСКОЕ ЗАДАНИЕ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7003A">
        <w:rPr>
          <w:rFonts w:ascii="Times New Roman" w:hAnsi="Times New Roman" w:cs="Times New Roman"/>
          <w:b/>
          <w:bCs/>
        </w:rPr>
        <w:t>на разработку инвестиционной программы</w:t>
      </w:r>
      <w:r>
        <w:rPr>
          <w:rFonts w:ascii="Times New Roman" w:hAnsi="Times New Roman" w:cs="Times New Roman"/>
          <w:b/>
          <w:bCs/>
        </w:rPr>
        <w:t xml:space="preserve"> по</w:t>
      </w:r>
      <w:r w:rsidRPr="0057003A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</w:rPr>
        <w:t>Р</w:t>
      </w:r>
      <w:r w:rsidRPr="00725384">
        <w:rPr>
          <w:rFonts w:ascii="Times New Roman" w:hAnsi="Times New Roman" w:cs="Times New Roman"/>
        </w:rPr>
        <w:t>азвитию водоснабжения на территории Манычского сельского поселения на 2016-2024 годы</w:t>
      </w:r>
      <w:r w:rsidRPr="0057003A">
        <w:rPr>
          <w:rFonts w:ascii="Times New Roman" w:hAnsi="Times New Roman" w:cs="Times New Roman"/>
          <w:b/>
          <w:bCs/>
        </w:rPr>
        <w:t>»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 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Style w:val="Strong"/>
          <w:rFonts w:ascii="Times New Roman" w:hAnsi="Times New Roman"/>
        </w:rPr>
        <w:t>I. Общие положения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1.Техническое задание на разработку проекта инвестиционной программы «</w:t>
      </w:r>
      <w:r>
        <w:rPr>
          <w:rFonts w:ascii="Times New Roman" w:hAnsi="Times New Roman" w:cs="Times New Roman"/>
        </w:rPr>
        <w:t>Развитие</w:t>
      </w:r>
      <w:r w:rsidRPr="00725384">
        <w:rPr>
          <w:rFonts w:ascii="Times New Roman" w:hAnsi="Times New Roman" w:cs="Times New Roman"/>
        </w:rPr>
        <w:t xml:space="preserve"> водоснабжения на территории Манычского сельского поселения на 2016-2024 годы</w:t>
      </w:r>
      <w:r w:rsidRPr="0057003A">
        <w:rPr>
          <w:rFonts w:ascii="Times New Roman" w:hAnsi="Times New Roman" w:cs="Times New Roman"/>
        </w:rPr>
        <w:t>» (далее по тексту соответственно - Техническое задание, Инвестиционная программа, разработана на основании: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Земельного кодекса Российской Федерации;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Приказа Министерства регионального развития Российской Федерации от 10 октября 2007 года № 100;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Приказа Министерства регионального развития Российской Федерации от 6 мая 2011года № 204 «О разработке программ комплексного развития систем коммунальной инфраструктуры муниципальных образований;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Постановления Правительства Российской Федерации от 29.07.2013 года № 614 «Об инвестиционных  и производственных программах организаций, осуществляющих деятельность в сфере водоснабжения и водоотведения».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Style w:val="Strong"/>
          <w:rFonts w:ascii="Times New Roman" w:hAnsi="Times New Roman"/>
        </w:rPr>
        <w:t>II. Цели и задачи разработки и реализации инвестиционной программы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2.1. Основная цель разработки и реализации инвестиционной программы «</w:t>
      </w:r>
      <w:r>
        <w:rPr>
          <w:rFonts w:ascii="Times New Roman" w:hAnsi="Times New Roman" w:cs="Times New Roman"/>
        </w:rPr>
        <w:t>Развитие</w:t>
      </w:r>
      <w:r w:rsidRPr="00725384">
        <w:rPr>
          <w:rFonts w:ascii="Times New Roman" w:hAnsi="Times New Roman" w:cs="Times New Roman"/>
        </w:rPr>
        <w:t xml:space="preserve"> водоснабжения на территории Манычского сельского поселения на 2016-2024 годы</w:t>
      </w:r>
      <w:r w:rsidRPr="0057003A">
        <w:rPr>
          <w:rFonts w:ascii="Times New Roman" w:hAnsi="Times New Roman" w:cs="Times New Roman"/>
        </w:rPr>
        <w:t>»-выполнение мероприятий, направленных на приведения качества питьевой воды в соответствие с установленными требованиями.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2.2. Задачи разработки Инвестиционной программы: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Обеспечение бесперебойной подачи качественной воды от источника до потребителя.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Style w:val="Strong"/>
          <w:rFonts w:ascii="Times New Roman" w:hAnsi="Times New Roman"/>
        </w:rPr>
        <w:t>III. Целевые индикаторы и показатели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Целевые индикаторы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Показатели качества поставляемых услуг водоснабжения.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Доведение качества питьевой воды до требований уровня, соответствующего государственному стандарту, по следующим показателям: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по железу не более 0,3 мг/дм3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по марганцу не более 0,1 мг/дм3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по мутности не более 1,5 мг/дм3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снижение процента неудовлетворительных проб по микробиологическим показателям на 0,5%.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57003A">
        <w:rPr>
          <w:rFonts w:ascii="Times New Roman" w:hAnsi="Times New Roman" w:cs="Times New Roman"/>
          <w:b/>
          <w:bCs/>
        </w:rPr>
        <w:t>IV. Срок разработки инвестиционной программы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 xml:space="preserve">Срок разработки инвестиционной программы – в течение </w:t>
      </w:r>
      <w:r>
        <w:rPr>
          <w:rFonts w:ascii="Times New Roman" w:hAnsi="Times New Roman" w:cs="Times New Roman"/>
        </w:rPr>
        <w:t>двух месяцев</w:t>
      </w:r>
      <w:r w:rsidRPr="0057003A">
        <w:rPr>
          <w:rFonts w:ascii="Times New Roman" w:hAnsi="Times New Roman" w:cs="Times New Roman"/>
        </w:rPr>
        <w:t xml:space="preserve"> с момента утверждения технического задания.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Style w:val="Strong"/>
          <w:rFonts w:ascii="Times New Roman" w:hAnsi="Times New Roman"/>
        </w:rPr>
        <w:t>V. Разработчик инвестиционной программы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Разработчики инвестиционных[ программ –</w:t>
      </w:r>
      <w:r>
        <w:rPr>
          <w:rFonts w:ascii="Times New Roman" w:hAnsi="Times New Roman" w:cs="Times New Roman"/>
        </w:rPr>
        <w:t xml:space="preserve"> </w:t>
      </w:r>
      <w:r w:rsidRPr="0057003A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Родник</w:t>
      </w:r>
      <w:r w:rsidRPr="0057003A">
        <w:rPr>
          <w:rFonts w:ascii="Times New Roman" w:hAnsi="Times New Roman" w:cs="Times New Roman"/>
        </w:rPr>
        <w:t>».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57003A">
        <w:rPr>
          <w:rFonts w:ascii="Times New Roman" w:hAnsi="Times New Roman" w:cs="Times New Roman"/>
          <w:b/>
          <w:bCs/>
          <w:lang w:val="en-US"/>
        </w:rPr>
        <w:t>V</w:t>
      </w:r>
      <w:r w:rsidRPr="0057003A">
        <w:rPr>
          <w:rFonts w:ascii="Times New Roman" w:hAnsi="Times New Roman" w:cs="Times New Roman"/>
          <w:b/>
          <w:bCs/>
        </w:rPr>
        <w:t>I. Требования к инвестиционной программе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6.1. При разработке инвестиционной программы необходимо: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апреля очередного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Определить объем финансовых потребностей на реализацию мероприятий инвестиционной программы: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6.2. Источниками финансирования инвестиционной программы могут быть: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собственные средства ООО «</w:t>
      </w:r>
      <w:r>
        <w:rPr>
          <w:rFonts w:ascii="Times New Roman" w:hAnsi="Times New Roman" w:cs="Times New Roman"/>
        </w:rPr>
        <w:t>Родник</w:t>
      </w:r>
      <w:r w:rsidRPr="0057003A">
        <w:rPr>
          <w:rFonts w:ascii="Times New Roman" w:hAnsi="Times New Roman" w:cs="Times New Roman"/>
        </w:rPr>
        <w:t>»;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финансовые средства, полученные от применения установленных тарифов на подключение и надбавки к тарифам;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6.4. Выполнить расчет надбавок к тарифам и тарифов на подключение.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6.5. Подготовить проект инвестиционного договора.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</w:t>
      </w:r>
      <w:r w:rsidRPr="0057003A">
        <w:rPr>
          <w:rFonts w:ascii="Times New Roman" w:hAnsi="Times New Roman" w:cs="Times New Roman"/>
        </w:rPr>
        <w:t>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6.7. Координацию работ по инвест</w:t>
      </w:r>
      <w:r>
        <w:rPr>
          <w:rFonts w:ascii="Times New Roman" w:hAnsi="Times New Roman" w:cs="Times New Roman"/>
        </w:rPr>
        <w:t xml:space="preserve">иционной программе осуществляют </w:t>
      </w:r>
      <w:r w:rsidRPr="0057003A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Родник</w:t>
      </w:r>
      <w:r w:rsidRPr="0057003A">
        <w:rPr>
          <w:rFonts w:ascii="Times New Roman" w:hAnsi="Times New Roman" w:cs="Times New Roman"/>
        </w:rPr>
        <w:t>» и Отдел ЖКХ администрации Сальского района (по согласованию).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6.8. Инвестиционная программа должна состоять из описательной и табличной частей.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6.9. Инвестиционная программа должна содержать: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паспорт инвестиционной программы;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цели и задачи разработки и реализации инвестиционной программы;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анализ существующего состояния систем водоснабжения и водоотведения;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основные проблемы, не позволяющие обеспечить необходимый уровень объемов и качества воды;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расчет надбавок к тарифам и тарифов на подключение;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срок разработки инвестиционной программы;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срок реализации инвестиционной программы.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6.10. Срок реализации инвес</w:t>
      </w:r>
      <w:r>
        <w:rPr>
          <w:rFonts w:ascii="Times New Roman" w:hAnsi="Times New Roman" w:cs="Times New Roman"/>
        </w:rPr>
        <w:t>тиционной программы – 1 мая 2016 года – 31 декабря 2024</w:t>
      </w:r>
      <w:r w:rsidRPr="0057003A">
        <w:rPr>
          <w:rFonts w:ascii="Times New Roman" w:hAnsi="Times New Roman" w:cs="Times New Roman"/>
        </w:rPr>
        <w:t xml:space="preserve"> года.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6.11. Проект инвестиционной программы, расчет необходимых финансовых потребностей, надбавок к тарифам и тарифов на подключение необходимо согласовать его с территориальным органом.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6.12. Финансовые потребности включают весь комплекс расходов, связанных с проведением мероприятий инвестиционной программы: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проектно-изыскательские работы;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приобретение материалов и оборудования;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строительно-монтажные работы;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работы по замене оборудования с улучшением технико-экономических характеристик;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пусконаладочные работы;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проведение регистрации объектов;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расходы, не относимые на стоимость основных средств (аренда земли на срок строительства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и т. п.).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6.13. Инвестиционная программа должна содержать источники финансирования по каждому мероприятию.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6.14. Стоимость мероприятий должна приводиться в ценах соответствующих году реализации мероприятий.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 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Style w:val="Strong"/>
          <w:rFonts w:ascii="Times New Roman" w:hAnsi="Times New Roman"/>
        </w:rPr>
        <w:t>V</w:t>
      </w:r>
      <w:r w:rsidRPr="0057003A">
        <w:rPr>
          <w:rStyle w:val="Strong"/>
          <w:rFonts w:ascii="Times New Roman" w:hAnsi="Times New Roman"/>
          <w:lang w:val="en-US"/>
        </w:rPr>
        <w:t>II</w:t>
      </w:r>
      <w:r w:rsidRPr="0057003A">
        <w:rPr>
          <w:rStyle w:val="Strong"/>
          <w:rFonts w:ascii="Times New Roman" w:hAnsi="Times New Roman"/>
        </w:rPr>
        <w:t>. Порядок внесения изменений в техническое задание</w:t>
      </w:r>
      <w:r w:rsidRPr="0057003A">
        <w:rPr>
          <w:rFonts w:ascii="Times New Roman" w:hAnsi="Times New Roman" w:cs="Times New Roman"/>
        </w:rPr>
        <w:t> 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 xml:space="preserve">7.1. Пересмотр (внесение изменений) в утвержденное техническое задание осуществляется по инициативе Администрации </w:t>
      </w:r>
      <w:r>
        <w:rPr>
          <w:rFonts w:ascii="Times New Roman" w:hAnsi="Times New Roman" w:cs="Times New Roman"/>
        </w:rPr>
        <w:t>Манычского</w:t>
      </w:r>
      <w:r w:rsidRPr="0057003A">
        <w:rPr>
          <w:rFonts w:ascii="Times New Roman" w:hAnsi="Times New Roman" w:cs="Times New Roman"/>
        </w:rPr>
        <w:t xml:space="preserve"> сельского поселения или по инициативе  ООО «</w:t>
      </w:r>
      <w:r>
        <w:rPr>
          <w:rFonts w:ascii="Times New Roman" w:hAnsi="Times New Roman" w:cs="Times New Roman"/>
        </w:rPr>
        <w:t>Родник</w:t>
      </w:r>
      <w:r w:rsidRPr="0057003A">
        <w:rPr>
          <w:rFonts w:ascii="Times New Roman" w:hAnsi="Times New Roman" w:cs="Times New Roman"/>
        </w:rPr>
        <w:t>».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7.2. Основаниями для пересмотра (внесения изменений) в утвержденное техническое задание могут быть: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принятие или внесение изменений в Программу комплексного развития систем коммунальной инфраструктуры муниципального образования «</w:t>
      </w:r>
      <w:r>
        <w:rPr>
          <w:rFonts w:ascii="Times New Roman" w:hAnsi="Times New Roman" w:cs="Times New Roman"/>
        </w:rPr>
        <w:t>Манычское сельское поселение» на 2013</w:t>
      </w:r>
      <w:r w:rsidRPr="0057003A">
        <w:rPr>
          <w:rFonts w:ascii="Times New Roman" w:hAnsi="Times New Roman" w:cs="Times New Roman"/>
        </w:rPr>
        <w:t>-2015 годы и на перспективу до 2020 года;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 xml:space="preserve">принятие или внесение изменений в программы социально-экономического развития </w:t>
      </w:r>
      <w:r>
        <w:rPr>
          <w:rFonts w:ascii="Times New Roman" w:hAnsi="Times New Roman" w:cs="Times New Roman"/>
        </w:rPr>
        <w:t>Манычского</w:t>
      </w:r>
      <w:r w:rsidRPr="0057003A">
        <w:rPr>
          <w:rFonts w:ascii="Times New Roman" w:hAnsi="Times New Roman" w:cs="Times New Roman"/>
        </w:rPr>
        <w:t xml:space="preserve"> сельского поселения и иные программы, влияющие на изменение условий технического задания;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7.3. Пересмотр (внесение изменений) технического задания может производиться не чаще одного раза в год.</w:t>
      </w:r>
    </w:p>
    <w:p w:rsidR="00FA7292" w:rsidRPr="0057003A" w:rsidRDefault="00FA7292" w:rsidP="00804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7003A">
        <w:rPr>
          <w:rFonts w:ascii="Times New Roman" w:hAnsi="Times New Roman" w:cs="Times New Roman"/>
        </w:rPr>
        <w:t>7.4. В случае если пересмотр технического задания осуществляется по инициативе ООО «</w:t>
      </w:r>
      <w:r>
        <w:rPr>
          <w:rFonts w:ascii="Times New Roman" w:hAnsi="Times New Roman" w:cs="Times New Roman"/>
        </w:rPr>
        <w:t>Родник</w:t>
      </w:r>
      <w:r w:rsidRPr="0057003A">
        <w:rPr>
          <w:rFonts w:ascii="Times New Roman" w:hAnsi="Times New Roman" w:cs="Times New Roman"/>
        </w:rPr>
        <w:t>», заявление о необходимости пересмотра, направляемое г</w:t>
      </w:r>
      <w:r>
        <w:rPr>
          <w:rFonts w:ascii="Times New Roman" w:hAnsi="Times New Roman" w:cs="Times New Roman"/>
        </w:rPr>
        <w:t>лаве Администрации Манычского</w:t>
      </w:r>
      <w:r w:rsidRPr="0057003A">
        <w:rPr>
          <w:rFonts w:ascii="Times New Roman" w:hAnsi="Times New Roman" w:cs="Times New Roman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FA7292" w:rsidRPr="0057003A" w:rsidRDefault="00FA7292" w:rsidP="00804F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7292" w:rsidRPr="0057003A" w:rsidSect="00804FE8">
      <w:pgSz w:w="11906" w:h="16838"/>
      <w:pgMar w:top="719" w:right="850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062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909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12E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7E17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EA6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70C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E9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585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5A6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B6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EC"/>
    <w:rsid w:val="000D1969"/>
    <w:rsid w:val="000F7FDB"/>
    <w:rsid w:val="00120217"/>
    <w:rsid w:val="0016037A"/>
    <w:rsid w:val="001B3827"/>
    <w:rsid w:val="001D51C4"/>
    <w:rsid w:val="001E7944"/>
    <w:rsid w:val="0023055D"/>
    <w:rsid w:val="00244D35"/>
    <w:rsid w:val="00272F8A"/>
    <w:rsid w:val="002C5182"/>
    <w:rsid w:val="002C5E95"/>
    <w:rsid w:val="002D03CD"/>
    <w:rsid w:val="002D1CD0"/>
    <w:rsid w:val="00325444"/>
    <w:rsid w:val="00392833"/>
    <w:rsid w:val="003B3785"/>
    <w:rsid w:val="00434887"/>
    <w:rsid w:val="0057003A"/>
    <w:rsid w:val="005A2841"/>
    <w:rsid w:val="005A62CA"/>
    <w:rsid w:val="005C2000"/>
    <w:rsid w:val="006A7ECF"/>
    <w:rsid w:val="006C4B82"/>
    <w:rsid w:val="006D1B6D"/>
    <w:rsid w:val="00724158"/>
    <w:rsid w:val="00725384"/>
    <w:rsid w:val="00733044"/>
    <w:rsid w:val="00744E98"/>
    <w:rsid w:val="007B550E"/>
    <w:rsid w:val="007C5A21"/>
    <w:rsid w:val="007E66B7"/>
    <w:rsid w:val="007F0332"/>
    <w:rsid w:val="00804FE8"/>
    <w:rsid w:val="00884F84"/>
    <w:rsid w:val="008D5D4C"/>
    <w:rsid w:val="00901295"/>
    <w:rsid w:val="009153B2"/>
    <w:rsid w:val="00927338"/>
    <w:rsid w:val="009479DE"/>
    <w:rsid w:val="009805BE"/>
    <w:rsid w:val="009E64BC"/>
    <w:rsid w:val="009E6691"/>
    <w:rsid w:val="00A12522"/>
    <w:rsid w:val="00A60A2F"/>
    <w:rsid w:val="00AF388A"/>
    <w:rsid w:val="00B54453"/>
    <w:rsid w:val="00BA76CC"/>
    <w:rsid w:val="00BB54B1"/>
    <w:rsid w:val="00C443EC"/>
    <w:rsid w:val="00CC1A40"/>
    <w:rsid w:val="00CC5C67"/>
    <w:rsid w:val="00CE7D62"/>
    <w:rsid w:val="00D75D11"/>
    <w:rsid w:val="00D96A3D"/>
    <w:rsid w:val="00DB6DBB"/>
    <w:rsid w:val="00DF3C04"/>
    <w:rsid w:val="00E073B5"/>
    <w:rsid w:val="00E85C6A"/>
    <w:rsid w:val="00E93B33"/>
    <w:rsid w:val="00F12872"/>
    <w:rsid w:val="00F546D4"/>
    <w:rsid w:val="00F95FBE"/>
    <w:rsid w:val="00FA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2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2C5E9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6D1B6D"/>
    <w:rPr>
      <w:rFonts w:cs="Times New Roman"/>
      <w:b/>
      <w:bCs/>
    </w:rPr>
  </w:style>
  <w:style w:type="paragraph" w:customStyle="1" w:styleId="ConsNonformat">
    <w:name w:val="ConsNonformat"/>
    <w:uiPriority w:val="99"/>
    <w:rsid w:val="006D1B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6D1B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590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4</Pages>
  <Words>1597</Words>
  <Characters>9105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GKH</cp:lastModifiedBy>
  <cp:revision>34</cp:revision>
  <cp:lastPrinted>2016-05-17T07:24:00Z</cp:lastPrinted>
  <dcterms:created xsi:type="dcterms:W3CDTF">2014-03-18T04:55:00Z</dcterms:created>
  <dcterms:modified xsi:type="dcterms:W3CDTF">2016-05-17T07:24:00Z</dcterms:modified>
</cp:coreProperties>
</file>